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/>
        <w:jc w:val="center"/>
        <w:rPr/>
        <w:framePr w:w="567" w:h="57" w:x="1" w:y="5955" w:wrap="auto" w:vAnchor="page" w:hAnchor="page" w:hRule="exact"/>
      </w:pPr>
      <w:r>
        <w:rPr>
          <w:rFonts w:cs="Segoe UI" w:ascii="Segoe UI" w:hAnsi="Segoe UI"/>
        </w:rPr>
        <w:t>öohMettingen</w:t>
      </w:r>
    </w:p>
    <w:p>
      <w:pPr>
        <w:pStyle w:val="Normal"/>
        <w:pBdr/>
        <w:spacing w:lineRule="auto" w:line="360"/>
        <w:rPr>
          <w:rFonts w:ascii="Segoe UI" w:hAnsi="Segoe UI" w:cs="Segoe UI"/>
        </w:rPr>
        <w:framePr w:w="567" w:h="57" w:x="1" w:y="8421" w:wrap="auto" w:vAnchor="page" w:hAnchor="page" w:hRule="exact"/>
      </w:pPr>
      <w:r>
        <w:rPr>
          <w:rFonts w:cs="Segoe UI" w:ascii="Segoe UI" w:hAnsi="Segoe UI"/>
        </w:rPr>
      </w:r>
    </w:p>
    <w:p>
      <w:pPr>
        <w:pStyle w:val="Normal"/>
        <w:pBdr/>
        <w:spacing w:lineRule="auto" w:line="360"/>
        <w:rPr>
          <w:rFonts w:ascii="Segoe UI" w:hAnsi="Segoe UI" w:cs="Segoe UI"/>
        </w:rPr>
        <w:framePr w:w="567" w:h="57" w:x="1" w:y="11908" w:wrap="auto" w:vAnchor="page" w:hAnchor="page" w:hRule="exact"/>
      </w:pPr>
      <w:r>
        <w:rPr>
          <w:rFonts w:cs="Segoe UI" w:ascii="Segoe UI" w:hAnsi="Segoe UI"/>
        </w:rPr>
      </w:r>
    </w:p>
    <w:p>
      <w:pPr>
        <w:pStyle w:val="Normal"/>
        <w:pBdr/>
        <w:spacing w:lineRule="auto" w:line="360"/>
        <w:rPr/>
        <w:framePr w:w="6509" w:h="1435" w:x="1419" w:y="946" w:wrap="auto" w:vAnchor="page" w:hAnchor="page" w:hRule="exact"/>
      </w:pPr>
      <w:r>
        <w:rPr>
          <w:rFonts w:cs="Segoe UI" w:ascii="Segoe UI" w:hAnsi="Segoe UI"/>
          <w:b/>
          <w:spacing w:val="0"/>
          <w:sz w:val="24"/>
        </w:rPr>
        <w:fldChar w:fldCharType="begin"/>
      </w:r>
      <w:r>
        <w:instrText> DOCPROPERTY "Dstst1"</w:instrText>
      </w:r>
      <w:r>
        <w:fldChar w:fldCharType="separate"/>
      </w:r>
      <w:r>
        <w:t>Ernst-Klee-Schule Mettingen</w:t>
      </w:r>
      <w:r>
        <w:fldChar w:fldCharType="end"/>
      </w:r>
    </w:p>
    <w:p>
      <w:pPr>
        <w:pStyle w:val="Normal"/>
        <w:pBdr/>
        <w:tabs>
          <w:tab w:val="left" w:pos="142" w:leader="none"/>
        </w:tabs>
        <w:rPr/>
        <w:framePr w:w="6509" w:h="1435" w:x="1419" w:y="946" w:wrap="auto" w:vAnchor="page" w:hAnchor="page" w:hRule="exact"/>
      </w:pPr>
      <w:r>
        <w:rPr/>
      </w:r>
    </w:p>
    <w:p>
      <w:pPr>
        <w:pStyle w:val="Normal"/>
        <w:pBdr/>
        <w:tabs>
          <w:tab w:val="left" w:pos="142" w:leader="none"/>
        </w:tabs>
        <w:rPr/>
        <w:framePr w:w="6509" w:h="1435" w:x="1419" w:y="946" w:wrap="auto" w:vAnchor="page" w:hAnchor="page" w:hRule="exact"/>
      </w:pPr>
      <w:r>
        <w:rPr/>
        <w:t>Benutzerfeld Dstst2 = LWL-FörderschuleFörderschwerpunkt körperliche und motorische Entwicklung</w:t>
      </w:r>
    </w:p>
    <w:p>
      <w:pPr>
        <w:pStyle w:val="Normal"/>
        <w:pBdr/>
        <w:tabs>
          <w:tab w:val="left" w:pos="142" w:leader="none"/>
        </w:tabs>
        <w:rPr/>
        <w:framePr w:w="6509" w:h="1435" w:x="1419" w:y="946" w:wrap="auto" w:vAnchor="page" w:hAnchor="page" w:hRule="exact"/>
      </w:pPr>
      <w:r>
        <w:rPr>
          <w:rFonts w:cs="Segoe UI" w:ascii="Segoe UI" w:hAnsi="Segoe UI"/>
        </w:rPr>
        <w:t>Landrat-Schultz-Straße 30, 49497 Mettingen</w:t>
      </w:r>
    </w:p>
    <w:tbl>
      <w:tblPr>
        <w:tblW w:w="10065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399"/>
        <w:gridCol w:w="4665"/>
      </w:tblGrid>
      <w:tr>
        <w:trPr>
          <w:cantSplit w:val="true"/>
        </w:trPr>
        <w:tc>
          <w:tcPr>
            <w:tcW w:w="5399" w:type="dxa"/>
            <w:tcBorders/>
            <w:shd w:fill="auto" w:val="clear"/>
          </w:tcPr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/>
            </w:pPr>
            <w:r>
              <w:rPr/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>
                <w:rFonts w:ascii="Segoe UI" w:hAnsi="Segoe UI" w:cs="Segoe UI"/>
                <w:sz w:val="14"/>
              </w:rPr>
            </w:pPr>
            <w:r>
              <w:rPr>
                <w:rFonts w:cs="Segoe UI" w:ascii="Segoe UI" w:hAnsi="Segoe UI"/>
                <w:sz w:val="14"/>
              </w:rPr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>
                <w:rFonts w:ascii="Segoe UI" w:hAnsi="Segoe UI" w:cs="Segoe UI"/>
                <w:sz w:val="14"/>
                <w:lang w:val="it-IT"/>
              </w:rPr>
            </w:pPr>
            <w:r>
              <w:rPr>
                <w:rFonts w:cs="Segoe UI" w:ascii="Segoe UI" w:hAnsi="Segoe UI"/>
                <w:sz w:val="14"/>
                <w:lang w:val="it-IT"/>
              </w:rPr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>
                <w:rFonts w:ascii="Segoe UI" w:hAnsi="Segoe UI" w:cs="Segoe UI"/>
                <w:sz w:val="14"/>
                <w:lang w:val="it-IT"/>
              </w:rPr>
            </w:pPr>
            <w:r>
              <w:rPr>
                <w:rFonts w:cs="Segoe UI" w:ascii="Segoe UI" w:hAnsi="Segoe UI"/>
                <w:sz w:val="14"/>
                <w:lang w:val="it-IT"/>
              </w:rPr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>
                <w:rFonts w:ascii="Segoe UI" w:hAnsi="Segoe UI" w:cs="Segoe UI"/>
                <w:sz w:val="14"/>
                <w:lang w:val="it-IT"/>
              </w:rPr>
            </w:pPr>
            <w:r>
              <w:rPr>
                <w:rFonts w:cs="Segoe UI" w:ascii="Segoe UI" w:hAnsi="Segoe UI"/>
                <w:sz w:val="14"/>
                <w:lang w:val="it-IT"/>
              </w:rPr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spacing w:lineRule="exact" w:line="180"/>
              <w:rPr>
                <w:rFonts w:ascii="Segoe UI" w:hAnsi="Segoe UI" w:cs="Segoe UI"/>
                <w:sz w:val="14"/>
                <w:lang w:val="it-IT"/>
              </w:rPr>
            </w:pPr>
            <w:r>
              <w:rPr/>
              <w:t>Benutzerfeld FussAbs = Landschaftsverband Westfalen-LippeErnst-Klee-Schule MettingenLandrat-Schultz-Str. 30 - 32 · 49497 MettingenTelefon: 05452 9335-0E-Mail: ernst-klee-schule@lwl.orgInternet: www.lwl-ernst-klee-schule-mettingen.de</w:t>
            </w:r>
          </w:p>
          <w:p>
            <w:pPr>
              <w:pStyle w:val="Normal"/>
              <w:tabs>
                <w:tab w:val="left" w:pos="624" w:leader="none"/>
                <w:tab w:val="left" w:pos="1695" w:leader="none"/>
              </w:tabs>
              <w:rPr>
                <w:rFonts w:ascii="Segoe UI" w:hAnsi="Segoe UI" w:cs="Segoe UI"/>
                <w:sz w:val="14"/>
                <w:lang w:val="it-IT"/>
              </w:rPr>
            </w:pPr>
            <w:r>
              <w:rPr>
                <w:rFonts w:cs="Segoe UI" w:ascii="Segoe UI" w:hAnsi="Segoe UI"/>
                <w:sz w:val="14"/>
                <w:lang w:val="it-IT"/>
              </w:rPr>
            </w:r>
          </w:p>
        </w:tc>
        <w:tc>
          <w:tcPr>
            <w:tcW w:w="4665" w:type="dxa"/>
            <w:tcBorders/>
            <w:shd w:fill="auto" w:val="clear"/>
          </w:tcPr>
          <w:p>
            <w:pPr>
              <w:pStyle w:val="Normal"/>
              <w:tabs>
                <w:tab w:val="left" w:pos="426" w:leader="none"/>
              </w:tabs>
              <w:spacing w:lineRule="exact" w:line="180"/>
              <w:rPr/>
            </w:pPr>
            <w:r>
              <w:rPr/>
            </w:r>
          </w:p>
          <w:p>
            <w:pPr>
              <w:pStyle w:val="Normal"/>
              <w:tabs>
                <w:tab w:val="left" w:pos="426" w:leader="none"/>
              </w:tabs>
              <w:spacing w:lineRule="exact" w:line="180"/>
              <w:rPr>
                <w:rFonts w:ascii="Segoe UI" w:hAnsi="Segoe UI" w:cs="Segoe UI"/>
                <w:sz w:val="14"/>
              </w:rPr>
            </w:pPr>
            <w:r>
              <w:rPr>
                <w:rFonts w:cs="Segoe UI" w:ascii="Segoe UI" w:hAnsi="Segoe UI"/>
                <w:sz w:val="14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lineRule="exact" w:line="180"/>
              <w:rPr>
                <w:rFonts w:ascii="Segoe UI" w:hAnsi="Segoe UI" w:cs="Segoe UI"/>
                <w:sz w:val="14"/>
              </w:rPr>
            </w:pPr>
            <w:r>
              <w:rPr/>
              <w:t>Benutzerfeld KtoNr = Konto der LWL-FinanzabteilungWestLB Münster · BLZ 400 500 00 · Konto-Nr. 60 129IBAN DE35 4005 0000 0000 0601 29 · BIC WELADEDD</w:t>
            </w:r>
          </w:p>
          <w:p>
            <w:pPr>
              <w:pStyle w:val="Normal"/>
              <w:rPr>
                <w:rFonts w:ascii="Segoe UI" w:hAnsi="Segoe UI" w:cs="Segoe UI"/>
                <w:sz w:val="14"/>
              </w:rPr>
            </w:pPr>
            <w:r>
              <w:rPr>
                <w:rFonts w:cs="Segoe UI" w:ascii="Segoe UI" w:hAnsi="Segoe UI"/>
                <w:sz w:val="14"/>
              </w:rPr>
            </w:r>
          </w:p>
        </w:tc>
      </w:tr>
    </w:tbl>
    <w:p>
      <w:pPr>
        <w:pStyle w:val="Normal"/>
        <w:jc w:val="right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Mettingen, den 17. Dezember 2019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mc:AlternateContent>
          <mc:Choice Requires="wpg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3662045</wp:posOffset>
                </wp:positionH>
                <wp:positionV relativeFrom="paragraph">
                  <wp:posOffset>92075</wp:posOffset>
                </wp:positionV>
                <wp:extent cx="2439035" cy="962660"/>
                <wp:effectExtent l="38100" t="19050" r="38100" b="47625"/>
                <wp:wrapNone/>
                <wp:docPr id="1" name="Gruppieren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280" cy="961920"/>
                        </a:xfrm>
                      </wpg:grpSpPr>
                      <wps:wsp>
                        <wps:cNvSpPr/>
                        <wps:spPr>
                          <a:xfrm>
                            <a:off x="941040" y="88200"/>
                            <a:ext cx="1280880" cy="87372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9440" y="519480"/>
                            <a:ext cx="274320" cy="20124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3120" y="450360"/>
                            <a:ext cx="275040" cy="20196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0ff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080" y="384120"/>
                            <a:ext cx="458640" cy="33588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3366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6800"/>
                            <a:ext cx="275040" cy="20196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0" y="0"/>
                            <a:ext cx="275040" cy="20124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ieren 9" style="position:absolute;margin-left:288.35pt;margin-top:7.25pt;width:192pt;height:75.75pt" coordorigin="5767,145" coordsize="3840,1515">
                <v:shapetype id="shapetype_12" coordsize="21600,21600" o:spt="12" adj="4125" path="m@9@13l@24@27l10800,l@25@27l@12@13l@26@28l@11@14l10800@29l@10@14l@23@28xe">
                  <v:stroke joinstyle="miter"/>
                  <v:formulas>
                    <v:f eqn="val #0"/>
                    <v:f eqn="prod 1 22712 2"/>
                    <v:f eqn="prod 1 23880 2"/>
                    <v:f eqn="sumangle 0 18 0"/>
                    <v:f eqn="cos @1 @3"/>
                    <v:f eqn="sumangle 0 306 0"/>
                    <v:f eqn="cos @1 @5"/>
                    <v:f eqn="sin @2 @3"/>
                    <v:f eqn="sin @2 @5"/>
                    <v:f eqn="sum 10800 0 @4"/>
                    <v:f eqn="sum 10800 0 @6"/>
                    <v:f eqn="sum 10800 @6 0"/>
                    <v:f eqn="sum 10800 @4 0"/>
                    <v:f eqn="sum @2 0 @7"/>
                    <v:f eqn="sum @2 0 @8"/>
                    <v:f eqn="prod @1 @0 10800"/>
                    <v:f eqn="prod @2 @0 10800"/>
                    <v:f eqn="sumangle 0 342 0"/>
                    <v:f eqn="cos @15 @17"/>
                    <v:f eqn="sumangle 0 54 0"/>
                    <v:f eqn="cos @15 @19"/>
                    <v:f eqn="sin @16 @19"/>
                    <v:f eqn="sin @16 @17"/>
                    <v:f eqn="sum 10800 0 @18"/>
                    <v:f eqn="sum 10800 0 @20"/>
                    <v:f eqn="sum 10800 @20 0"/>
                    <v:f eqn="sum 10800 @18 0"/>
                    <v:f eqn="sum @2 0 @21"/>
                    <v:f eqn="sum @2 0 @22"/>
                    <v:f eqn="sum @2 @16 0"/>
                    <v:f eqn="sum @2 0 @16"/>
                  </v:formulas>
                  <v:path gradientshapeok="t" o:connecttype="rect" textboxrect="@23,@27,@26,@29"/>
                  <v:handles>
                    <v:h position="10800,@30"/>
                  </v:handles>
                </v:shapetype>
                <v:shape id="shape_0" ID="AutoShape 10" fillcolor="white" stroked="t" style="position:absolute;left:7249;top:284;width:2016;height:1375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ack" o:detectmouseclick="t"/>
                  <v:stroke color="black" weight="9360" joinstyle="miter" endcap="flat"/>
                </v:shape>
                <v:shape id="shape_0" ID="AutoShape 11" fillcolor="yellow" stroked="t" style="position:absolute;left:7640;top:963;width:431;height:316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ue" o:detectmouseclick="t"/>
                  <v:stroke color="black" weight="9360" joinstyle="miter" endcap="flat"/>
                </v:shape>
                <v:shape id="shape_0" ID="AutoShape 12" fillcolor="lime" stroked="t" style="position:absolute;left:9079;top:854;width:432;height:317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fuchsia" o:detectmouseclick="t"/>
                  <v:stroke color="black" weight="9360" joinstyle="miter" endcap="flat"/>
                </v:shape>
                <v:shape id="shape_0" ID="AutoShape 13" fillcolor="#3366ff" stroked="t" style="position:absolute;left:6775;top:750;width:721;height:528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#cc9900" o:detectmouseclick="t"/>
                  <v:stroke color="black" weight="9360" joinstyle="miter" endcap="flat"/>
                </v:shape>
                <v:shape id="shape_0" ID="AutoShape 14" fillcolor="yellow" stroked="t" style="position:absolute;left:5767;top:644;width:432;height:317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ue" o:detectmouseclick="t"/>
                  <v:stroke color="black" weight="9360" joinstyle="miter" endcap="flat"/>
                </v:shape>
                <v:shape id="shape_0" ID="AutoShape 15" fillcolor="yellow" stroked="t" style="position:absolute;left:9174;top:145;width:432;height:316" type="shapetype_12">
                  <v:textbox>
                    <w:txbxContent>
                      <w:p>
                        <w:pPr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ue" o:detectmouseclick="t"/>
                  <v:stroke color="black" weight="9360" joinstyle="miter" endcap="flat"/>
                </v:shape>
              </v:group>
            </w:pict>
          </mc:Fallback>
        </mc:AlternateContent>
      </w:r>
    </w:p>
    <w:p>
      <w:pPr>
        <w:pStyle w:val="Normal"/>
        <w:rPr>
          <w:rFonts w:ascii="Segoe UI" w:hAnsi="Segoe UI" w:cs="Segoe UI"/>
          <w:sz w:val="32"/>
          <w:szCs w:val="32"/>
        </w:rPr>
      </w:pPr>
      <w:r>
        <w:rPr>
          <w:rFonts w:cs="Segoe UI" w:ascii="Segoe UI" w:hAnsi="Segoe UI"/>
          <w:sz w:val="32"/>
          <w:szCs w:val="32"/>
        </w:rPr>
        <w:t>Weihnachtsgruß</w:t>
      </w:r>
    </w:p>
    <w:p>
      <w:pPr>
        <w:pStyle w:val="Normal"/>
        <w:rPr>
          <w:rFonts w:ascii="Segoe UI" w:hAnsi="Segoe UI" w:cs="Segoe UI"/>
          <w:sz w:val="36"/>
          <w:szCs w:val="36"/>
        </w:rPr>
      </w:pPr>
      <w:r>
        <w:rPr>
          <w:rFonts w:cs="Segoe UI" w:ascii="Segoe UI" w:hAnsi="Segoe UI"/>
          <w:sz w:val="36"/>
          <w:szCs w:val="36"/>
        </w:rPr>
        <w:tab/>
        <w:tab/>
        <w:t xml:space="preserve"> </w:t>
      </w:r>
    </w:p>
    <w:p>
      <w:pPr>
        <w:pStyle w:val="Normal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Liebe Schülerinnen und Schüler,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sehr geehrte Eltern und Erziehungsberechtigte,</w:t>
      </w:r>
    </w:p>
    <w:p>
      <w:pPr>
        <w:pStyle w:val="Normal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mit großen Schritten geht das Jahr 2019 dem Ende entgegen. Das leuchtende</w:t>
      </w:r>
    </w:p>
    <w:p>
      <w:pPr>
        <w:pStyle w:val="Normal"/>
        <w:suppressAutoHyphens w:val="true"/>
        <w:rPr/>
      </w:pPr>
      <w:r>
        <w:rPr>
          <w:rFonts w:cs="Segoe UI" w:ascii="Segoe UI" w:hAnsi="Segoe UI"/>
          <w:sz w:val="24"/>
        </w:rPr>
        <w:t xml:space="preserve">Krippenbild im Eingangsbereich unserer Schule zeigt, dass wir mitten in der Adventszeit stehen. In diesem Jahr wurde es von der Klasse E2 gestaltet. </w:t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Der Weihnachtsbasar hatte seine Türen am 29. November geöffnet und die Schule </w:t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in eine vorweihnachtliche Stimmung versetzt. Alle Schülerinnen und Schüler haben </w:t>
      </w:r>
    </w:p>
    <w:p>
      <w:pPr>
        <w:pStyle w:val="Normal"/>
        <w:suppressAutoHyphens w:val="true"/>
        <w:rPr/>
      </w:pPr>
      <w:r>
        <w:rPr>
          <w:rFonts w:cs="Segoe UI" w:ascii="Segoe UI" w:hAnsi="Segoe UI"/>
          <w:sz w:val="24"/>
        </w:rPr>
        <w:t xml:space="preserve">fleißig gebastelt und die Anstrengungen haben sich gelohnt. </w:t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Mit dem Erlös unterstützen wir die Arbeit unseres Fördervereins und des Chak-Hospital </w:t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in Afghanistan. Herzlichen Dank für die wertvolle Hilfe an alle Schülerinnen und Schüler, Mitarbeiterinnen und Mitarbeiter und natürlich an Sie, liebe Eltern und Erziehungsberechtigte!</w:t>
      </w:r>
    </w:p>
    <w:p>
      <w:pPr>
        <w:pStyle w:val="Normal"/>
        <w:suppressAutoHyphens w:val="tru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suppressAutoHyphens w:val="true"/>
        <w:rPr>
          <w:rFonts w:ascii="Segoe UI" w:hAnsi="Segoe UI" w:cs="Segoe UI"/>
          <w:b/>
          <w:b/>
          <w:sz w:val="24"/>
        </w:rPr>
      </w:pPr>
      <w:bookmarkStart w:id="0" w:name="__DdeLink__232_1806054367"/>
      <w:r>
        <w:rPr>
          <w:rFonts w:cs="Segoe UI" w:ascii="Segoe UI" w:hAnsi="Segoe UI"/>
          <w:b/>
          <w:sz w:val="24"/>
        </w:rPr>
        <w:t xml:space="preserve">Einladen darf ich Sie an dieser Stelle zu unserem traditionellen Weihnachts- </w:t>
      </w:r>
    </w:p>
    <w:p>
      <w:pPr>
        <w:pStyle w:val="Normal"/>
        <w:suppressAutoHyphens w:val="true"/>
        <w:rPr>
          <w:rFonts w:ascii="Segoe UI" w:hAnsi="Segoe UI" w:cs="Segoe UI"/>
          <w:b/>
          <w:b/>
          <w:sz w:val="24"/>
        </w:rPr>
      </w:pPr>
      <w:r>
        <w:rPr>
          <w:rFonts w:cs="Segoe UI" w:ascii="Segoe UI" w:hAnsi="Segoe UI"/>
          <w:b/>
          <w:sz w:val="24"/>
        </w:rPr>
        <w:t xml:space="preserve">gottesdienst am Freitag, 20.12.2019 um 11.00 Uhr in der St. Agatha-Kirche in </w:t>
      </w:r>
    </w:p>
    <w:p>
      <w:pPr>
        <w:pStyle w:val="Normal"/>
        <w:suppressAutoHyphens w:val="true"/>
        <w:rPr>
          <w:rFonts w:ascii="Segoe UI" w:hAnsi="Segoe UI" w:cs="Segoe UI"/>
          <w:b/>
          <w:b/>
          <w:sz w:val="24"/>
        </w:rPr>
      </w:pPr>
      <w:bookmarkStart w:id="1" w:name="__DdeLink__232_1806054367"/>
      <w:bookmarkEnd w:id="1"/>
      <w:r>
        <w:rPr>
          <w:rFonts w:cs="Segoe UI" w:ascii="Segoe UI" w:hAnsi="Segoe UI"/>
          <w:b/>
          <w:sz w:val="24"/>
        </w:rPr>
        <w:t xml:space="preserve">Mettingen. </w:t>
      </w:r>
    </w:p>
    <w:p>
      <w:pPr>
        <w:pStyle w:val="Normal"/>
        <w:suppressAutoHyphens w:val="tru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Der Unterricht am letzten Schultag endet wie gewohnt um 12:30 Uhr. </w:t>
      </w:r>
    </w:p>
    <w:p>
      <w:pPr>
        <w:pStyle w:val="Normal"/>
        <w:suppressAutoHyphens w:val="true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Im Namen aller Mitarbeiterinnen und Mitarbeiter bedanke ich mich ganz herzlich für die gute Zusammenarbeit und Unterstützung im zurückliegenden Jahr und wünsche Ihnen und Ihren Familien </w:t>
      </w:r>
      <w:bookmarkStart w:id="2" w:name="_GoBack"/>
      <w:bookmarkEnd w:id="2"/>
      <w:r>
        <w:rPr>
          <w:rFonts w:cs="Segoe UI" w:ascii="Segoe UI" w:hAnsi="Segoe UI"/>
          <w:sz w:val="24"/>
        </w:rPr>
        <w:t xml:space="preserve">frohe und gemütliche Weihnachtstage und ein gesundes und glückliches neues Jahr.  </w:t>
      </w:r>
    </w:p>
    <w:p>
      <w:pPr>
        <w:pStyle w:val="Normal"/>
        <w:suppressAutoHyphens w:val="true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suppressAutoHyphens w:val="true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Herzliche Grüße </w:t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rPr/>
      </w:pPr>
      <w:r>
        <w:rPr>
          <w:rFonts w:cs="Segoe UI" w:ascii="Segoe UI" w:hAnsi="Segoe UI"/>
          <w:sz w:val="24"/>
        </w:rPr>
        <w:t xml:space="preserve">Wilfried Gernart  </w:t>
      </w:r>
    </w:p>
    <w:p>
      <w:pPr>
        <w:pStyle w:val="Normal"/>
        <w:rPr>
          <w:rFonts w:ascii="Segoe UI" w:hAnsi="Segoe UI" w:cs="Segoe UI"/>
          <w:b/>
          <w:b/>
          <w:sz w:val="28"/>
          <w:szCs w:val="28"/>
        </w:rPr>
      </w:pPr>
      <w:r>
        <w:rPr>
          <w:rFonts w:cs="Segoe UI" w:ascii="Segoe UI" w:hAnsi="Segoe UI"/>
          <w:b/>
          <w:sz w:val="28"/>
          <w:szCs w:val="28"/>
        </w:rPr>
        <w:t xml:space="preserve">Termine: 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Freitag </w:t>
        <w:tab/>
        <w:t>20.12.2019</w:t>
        <w:tab/>
        <w:tab/>
        <w:t xml:space="preserve">11:00 Uhr Weihnachtsgottesdienst St. Agatha Mettingen 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ab/>
        <w:tab/>
        <w:tab/>
        <w:tab/>
        <w:tab/>
        <w:t xml:space="preserve">12:30 Uhr Beginn der Weihnachtsferien 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Dienstag </w:t>
        <w:tab/>
        <w:t>07.01.2020</w:t>
        <w:tab/>
        <w:tab/>
        <w:t xml:space="preserve">Erster Schultag nach den Weihnachtsferien 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Freitag</w:t>
        <w:tab/>
        <w:t>31.01.2020</w:t>
        <w:tab/>
        <w:tab/>
        <w:t xml:space="preserve">Ausgabe der Halbjahreszeugnisse / 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ab/>
        <w:tab/>
        <w:tab/>
        <w:tab/>
        <w:tab/>
        <w:t>Der Unterricht endet nach der 3. Stunde um 10:45 Uhr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Montag</w:t>
        <w:tab/>
        <w:t>24.02.2020</w:t>
        <w:tab/>
        <w:tab/>
        <w:t>Rosenmontag / unterrichtsfrei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Dienstag</w:t>
        <w:tab/>
        <w:t>25.02.2020</w:t>
        <w:tab/>
        <w:tab/>
        <w:t>Veilchendienstag / unterrichtsfrei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Dienstag</w:t>
        <w:tab/>
        <w:t>24.03.2020</w:t>
        <w:tab/>
        <w:tab/>
        <w:t>2. Elternsprechtag / Unterrichtsende 12:30 Uhr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Freitag</w:t>
        <w:tab/>
        <w:t xml:space="preserve">22.05.2020 </w:t>
        <w:tab/>
        <w:tab/>
        <w:t>Tag nach Christi Himmelfahrt / unterrichtsfrei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Mittwoch</w:t>
        <w:tab/>
        <w:t xml:space="preserve">03.06.2020 </w:t>
        <w:tab/>
        <w:tab/>
        <w:t>Pädagogische Konferenz / unterrichtsfrei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Freitag</w:t>
        <w:tab/>
        <w:t>12.06.2020</w:t>
        <w:tab/>
        <w:tab/>
        <w:t>Tag nach Fronleichnam / unterrichtsfrei</w:t>
      </w:r>
    </w:p>
    <w:p>
      <w:pPr>
        <w:pStyle w:val="Normal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ind w:left="2836" w:hanging="2835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Freitag           26.06.2020 </w:t>
        <w:tab/>
        <w:tab/>
        <w:t xml:space="preserve">Zeugnisausgabe - letzter Schultag vor den Sommerferien </w:t>
      </w:r>
    </w:p>
    <w:p>
      <w:pPr>
        <w:pStyle w:val="Normal"/>
        <w:ind w:left="2836" w:hanging="2835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ab/>
        <w:tab/>
        <w:t>Der Unterricht endet nach der 3. Stunde um 10:45 Uhr</w:t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907" w:top="2552" w:footer="964" w:bottom="102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</w:r>
    <w:r>
      <mc:AlternateContent>
        <mc:Choice Requires="wps">
          <w:drawing>
            <wp:anchor behindDoc="0" distT="0" distB="0" distL="9017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ge">
                <wp:posOffset>10189845</wp:posOffset>
              </wp:positionV>
              <wp:extent cx="2520315" cy="160655"/>
              <wp:effectExtent l="0" t="0" r="0" b="0"/>
              <wp:wrapSquare wrapText="largest"/>
              <wp:docPr id="3" name="Rahmen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8.45pt;height:12.65pt;mso-wrap-distance-left:7.1pt;mso-wrap-distance-right:0pt;mso-wrap-distance-top:0pt;mso-wrap-distance-bottom:0pt;margin-top:802.35pt;mso-position-vertical-relative:page;margin-left:283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4281170</wp:posOffset>
          </wp:positionH>
          <wp:positionV relativeFrom="page">
            <wp:posOffset>368935</wp:posOffset>
          </wp:positionV>
          <wp:extent cx="1889760" cy="1174750"/>
          <wp:effectExtent l="0" t="0" r="0" b="0"/>
          <wp:wrapNone/>
          <wp:docPr id="2" name="Bild 8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8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17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1f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4"/>
      <w:lang w:val="de-DE" w:eastAsia="de-DE" w:bidi="ar-SA"/>
    </w:rPr>
  </w:style>
  <w:style w:type="paragraph" w:styleId="Berschrift1">
    <w:name w:val="Überschrift 1"/>
    <w:basedOn w:val="Normal"/>
    <w:next w:val="Normal"/>
    <w:link w:val="berschrift1Zchn"/>
    <w:qFormat/>
    <w:rsid w:val="00d21f5d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cs="Arial"/>
      <w:b/>
      <w:bCs/>
      <w:szCs w:val="32"/>
    </w:rPr>
  </w:style>
  <w:style w:type="paragraph" w:styleId="Berschrift2">
    <w:name w:val="Überschrift 2"/>
    <w:basedOn w:val="Normal"/>
    <w:next w:val="Normal"/>
    <w:link w:val="berschrift2Zchn"/>
    <w:qFormat/>
    <w:rsid w:val="00d21f5d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cs="Arial"/>
      <w:b/>
      <w:bCs/>
      <w:iCs/>
      <w:szCs w:val="28"/>
    </w:rPr>
  </w:style>
  <w:style w:type="paragraph" w:styleId="Berschrift3">
    <w:name w:val="Überschrift 3"/>
    <w:basedOn w:val="Normal"/>
    <w:next w:val="Normal"/>
    <w:link w:val="berschrift3Zchn"/>
    <w:qFormat/>
    <w:rsid w:val="00d21f5d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qFormat/>
    <w:rsid w:val="00472234"/>
    <w:rPr>
      <w:rFonts w:ascii="Arial" w:hAnsi="Arial" w:cs="Arial"/>
      <w:b/>
      <w:bCs/>
      <w:sz w:val="22"/>
      <w:szCs w:val="32"/>
    </w:rPr>
  </w:style>
  <w:style w:type="character" w:styleId="Berschrift2Zchn" w:customStyle="1">
    <w:name w:val="Überschrift 2 Zchn"/>
    <w:basedOn w:val="DefaultParagraphFont"/>
    <w:link w:val="berschrift2"/>
    <w:qFormat/>
    <w:rsid w:val="00472234"/>
    <w:rPr>
      <w:rFonts w:ascii="Arial" w:hAnsi="Arial" w:cs="Arial"/>
      <w:b/>
      <w:bCs/>
      <w:iCs/>
      <w:sz w:val="22"/>
      <w:szCs w:val="28"/>
    </w:rPr>
  </w:style>
  <w:style w:type="character" w:styleId="Berschrift3Zchn" w:customStyle="1">
    <w:name w:val="Überschrift 3 Zchn"/>
    <w:basedOn w:val="DefaultParagraphFont"/>
    <w:link w:val="berschrift3"/>
    <w:qFormat/>
    <w:rsid w:val="00472234"/>
    <w:rPr>
      <w:rFonts w:ascii="Arial" w:hAnsi="Arial" w:cs="Arial"/>
      <w:bCs/>
      <w:sz w:val="22"/>
      <w:szCs w:val="26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e2a28"/>
    <w:rPr>
      <w:rFonts w:ascii="Tahoma" w:hAnsi="Tahoma" w:cs="Tahoma"/>
      <w:sz w:val="16"/>
      <w:szCs w:val="16"/>
    </w:rPr>
  </w:style>
  <w:style w:type="character" w:styleId="Internetlink">
    <w:name w:val="Internetlink"/>
    <w:basedOn w:val="DefaultParagraphFont"/>
    <w:uiPriority w:val="99"/>
    <w:unhideWhenUsed/>
    <w:rsid w:val="00c45c5a"/>
    <w:rPr>
      <w:color w:val="0000FF" w:themeColor="hyperlink"/>
      <w:u w:val="single"/>
    </w:rPr>
  </w:style>
  <w:style w:type="character" w:styleId="NurTextZchn" w:customStyle="1">
    <w:name w:val="Nur Text Zchn"/>
    <w:basedOn w:val="DefaultParagraphFont"/>
    <w:link w:val="NurText"/>
    <w:uiPriority w:val="99"/>
    <w:semiHidden/>
    <w:qFormat/>
    <w:rsid w:val="00c86e45"/>
    <w:rPr>
      <w:rFonts w:ascii="Segoe UI" w:hAnsi="Segoe UI"/>
      <w:sz w:val="22"/>
      <w:szCs w:val="21"/>
      <w:lang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eastAsia="Times New Roman" w:cs="Times New Roman"/>
      <w:b w:val="fals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Fuzeile">
    <w:name w:val="Fußzeile"/>
    <w:basedOn w:val="Normal"/>
    <w:semiHidden/>
    <w:rsid w:val="00d21f5d"/>
    <w:pPr>
      <w:tabs>
        <w:tab w:val="center" w:pos="4536" w:leader="none"/>
        <w:tab w:val="right" w:pos="9072" w:leader="none"/>
      </w:tabs>
    </w:pPr>
    <w:rPr/>
  </w:style>
  <w:style w:type="paragraph" w:styleId="Kopfzeile">
    <w:name w:val="Kopfzeile"/>
    <w:basedOn w:val="Normal"/>
    <w:semiHidden/>
    <w:rsid w:val="00d21f5d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93b41"/>
    <w:pPr>
      <w:ind w:left="708" w:hanging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2a28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NurTextZchn"/>
    <w:uiPriority w:val="99"/>
    <w:semiHidden/>
    <w:unhideWhenUsed/>
    <w:qFormat/>
    <w:rsid w:val="00c86e45"/>
    <w:pPr/>
    <w:rPr>
      <w:rFonts w:ascii="Segoe UI" w:hAnsi="Segoe UI"/>
      <w:szCs w:val="21"/>
      <w:lang w:eastAsia="en-US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ef39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4E9B-33EF-4F6C-B598-669FECA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 Logo sw.dotx</Template>
  <TotalTime>20</TotalTime>
  <Application>LibreOffice/4.4.3.2$Linux_X86_64 LibreOffice_project/40m0$Build-2</Application>
  <Paragraphs>40</Paragraphs>
  <Company>LWL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2019-12-10T07:45:00Z</dcterms:created>
  <dc:creator>LWL</dc:creator>
  <dc:description>Dieses Dokument wurde mit Voxi 2007 Ver. 2.00.0003 erstellt.</dc:description>
  <dc:language>de-DE</dc:language>
  <cp:lastPrinted>2019-12-17T09:18:00Z</cp:lastPrinted>
  <dcterms:modified xsi:type="dcterms:W3CDTF">2019-12-17T18:49:03Z</dcterms:modified>
  <cp:revision>6</cp:revision>
  <dc:title>Voxi-Dokument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redefloskel">
    <vt:lpwstr>Sehr geehrte Eheleute Voßbeck,</vt:lpwstr>
  </property>
  <property fmtid="{D5CDD505-2E9C-101B-9397-08002B2CF9AE}" pid="3" name="AnredefloskelIndex">
    <vt:lpwstr>3</vt:lpwstr>
  </property>
  <property fmtid="{D5CDD505-2E9C-101B-9397-08002B2CF9AE}" pid="4" name="AnschrfldOhneLeerz">
    <vt:lpwstr>0</vt:lpwstr>
  </property>
  <property fmtid="{D5CDD505-2E9C-101B-9397-08002B2CF9AE}" pid="5" name="AnzBetreff">
    <vt:i4>0</vt:i4>
  </property>
  <property fmtid="{D5CDD505-2E9C-101B-9397-08002B2CF9AE}" pid="6" name="AnzDurchschrift">
    <vt:i4>0</vt:i4>
  </property>
  <property fmtid="{D5CDD505-2E9C-101B-9397-08002B2CF9AE}" pid="7" name="AnzVerfuegung">
    <vt:i4>0</vt:i4>
  </property>
  <property fmtid="{D5CDD505-2E9C-101B-9397-08002B2CF9AE}" pid="8" name="AppVersion">
    <vt:lpwstr>16.0000</vt:lpwstr>
  </property>
  <property fmtid="{D5CDD505-2E9C-101B-9397-08002B2CF9AE}" pid="9" name="Company">
    <vt:lpwstr>LWL</vt:lpwstr>
  </property>
  <property fmtid="{D5CDD505-2E9C-101B-9397-08002B2CF9AE}" pid="10" name="Datum">
    <vt:lpwstr>27.03.2009</vt:lpwstr>
  </property>
  <property fmtid="{D5CDD505-2E9C-101B-9397-08002B2CF9AE}" pid="11" name="DocSecurity">
    <vt:i4>0</vt:i4>
  </property>
  <property fmtid="{D5CDD505-2E9C-101B-9397-08002B2CF9AE}" pid="12" name="Dokumentart">
    <vt:lpwstr>1</vt:lpwstr>
  </property>
  <property fmtid="{D5CDD505-2E9C-101B-9397-08002B2CF9AE}" pid="13" name="Dstst1">
    <vt:lpwstr>Ernst-Klee-Schule Mettingen</vt:lpwstr>
  </property>
  <property fmtid="{D5CDD505-2E9C-101B-9397-08002B2CF9AE}" pid="14" name="DststCombo">
    <vt:lpwstr>Kb Me</vt:lpwstr>
  </property>
  <property fmtid="{D5CDD505-2E9C-101B-9397-08002B2CF9AE}" pid="15" name="HyperlinksChanged">
    <vt:bool>0</vt:bool>
  </property>
  <property fmtid="{D5CDD505-2E9C-101B-9397-08002B2CF9AE}" pid="16" name="LinksUpToDate">
    <vt:bool>0</vt:bool>
  </property>
  <property fmtid="{D5CDD505-2E9C-101B-9397-08002B2CF9AE}" pid="17" name="Ort">
    <vt:lpwstr>Mettingen</vt:lpwstr>
  </property>
  <property fmtid="{D5CDD505-2E9C-101B-9397-08002B2CF9AE}" pid="18" name="OrtDatum">
    <vt:lpwstr>Mettingen, 27.03.2009</vt:lpwstr>
  </property>
  <property fmtid="{D5CDD505-2E9C-101B-9397-08002B2CF9AE}" pid="19" name="SBAPartner">
    <vt:lpwstr>Andrea Müting</vt:lpwstr>
  </property>
  <property fmtid="{D5CDD505-2E9C-101B-9397-08002B2CF9AE}" pid="20" name="SBAnrede">
    <vt:lpwstr>Frau</vt:lpwstr>
  </property>
  <property fmtid="{D5CDD505-2E9C-101B-9397-08002B2CF9AE}" pid="21" name="SBAnsprechpartner">
    <vt:lpwstr>Ansprechpartnerin:</vt:lpwstr>
  </property>
  <property fmtid="{D5CDD505-2E9C-101B-9397-08002B2CF9AE}" pid="22" name="SBAutoSaveCheck">
    <vt:lpwstr>0</vt:lpwstr>
  </property>
  <property fmtid="{D5CDD505-2E9C-101B-9397-08002B2CF9AE}" pid="23" name="SBCombo">
    <vt:lpwstr>Müting, Andrea</vt:lpwstr>
  </property>
  <property fmtid="{D5CDD505-2E9C-101B-9397-08002B2CF9AE}" pid="24" name="SBE-Mail">
    <vt:lpwstr>andrea.müting@lwl.org</vt:lpwstr>
  </property>
  <property fmtid="{D5CDD505-2E9C-101B-9397-08002B2CF9AE}" pid="25" name="SBMobilCheck">
    <vt:lpwstr>0</vt:lpwstr>
  </property>
  <property fmtid="{D5CDD505-2E9C-101B-9397-08002B2CF9AE}" pid="26" name="SBTelefax">
    <vt:lpwstr>05452 9335-240</vt:lpwstr>
  </property>
  <property fmtid="{D5CDD505-2E9C-101B-9397-08002B2CF9AE}" pid="27" name="SBTelefon">
    <vt:lpwstr>05452 9335-210</vt:lpwstr>
  </property>
  <property fmtid="{D5CDD505-2E9C-101B-9397-08002B2CF9AE}" pid="28" name="SBohneName">
    <vt:lpwstr>0</vt:lpwstr>
  </property>
  <property fmtid="{D5CDD505-2E9C-101B-9397-08002B2CF9AE}" pid="29" name="Sachbearbeiter">
    <vt:lpwstr>Andrea Müting</vt:lpwstr>
  </property>
  <property fmtid="{D5CDD505-2E9C-101B-9397-08002B2CF9AE}" pid="30" name="SachbearbeiterID">
    <vt:lpwstr>2</vt:lpwstr>
  </property>
  <property fmtid="{D5CDD505-2E9C-101B-9397-08002B2CF9AE}" pid="31" name="ScaleCrop">
    <vt:bool>0</vt:bool>
  </property>
  <property fmtid="{D5CDD505-2E9C-101B-9397-08002B2CF9AE}" pid="32" name="Servicezeiten">
    <vt:lpwstr>Montag	07:30 - 12:30 Uhr, 13:30 - 16:00 Uhr
Dienstag-Freitag	08:00 - 12:15 Uhr</vt:lpwstr>
  </property>
  <property fmtid="{D5CDD505-2E9C-101B-9397-08002B2CF9AE}" pid="33" name="Servicezeiten1">
    <vt:lpwstr>Servicezeiten:</vt:lpwstr>
  </property>
  <property fmtid="{D5CDD505-2E9C-101B-9397-08002B2CF9AE}" pid="34" name="ShareDoc">
    <vt:bool>0</vt:bool>
  </property>
  <property fmtid="{D5CDD505-2E9C-101B-9397-08002B2CF9AE}" pid="35" name="SichtfensterAbs">
    <vt:lpwstr>Ernst-Klee-Schule · LWL-Förderschule · Landrat-Schultz-Str. 30 - 32 · 
49497 Mettingen</vt:lpwstr>
  </property>
  <property fmtid="{D5CDD505-2E9C-101B-9397-08002B2CF9AE}" pid="36" name="Vorlageart">
    <vt:lpwstr>1</vt:lpwstr>
  </property>
  <property fmtid="{D5CDD505-2E9C-101B-9397-08002B2CF9AE}" pid="37" name="VorlagenDB">
    <vt:lpwstr>W</vt:lpwstr>
  </property>
  <property fmtid="{D5CDD505-2E9C-101B-9397-08002B2CF9AE}" pid="38" name="adrAnrede">
    <vt:lpwstr>Eheleute</vt:lpwstr>
  </property>
  <property fmtid="{D5CDD505-2E9C-101B-9397-08002B2CF9AE}" pid="39" name="adrAnredefloskel">
    <vt:lpwstr>Sehr geehrte Eheleute Voßbeck,</vt:lpwstr>
  </property>
  <property fmtid="{D5CDD505-2E9C-101B-9397-08002B2CF9AE}" pid="40" name="adrAnschrift">
    <vt:lpwstr>Am Sportplatz 27</vt:lpwstr>
  </property>
  <property fmtid="{D5CDD505-2E9C-101B-9397-08002B2CF9AE}" pid="41" name="adrNachname">
    <vt:lpwstr>Voßbeck</vt:lpwstr>
  </property>
  <property fmtid="{D5CDD505-2E9C-101B-9397-08002B2CF9AE}" pid="42" name="adrOrganisation">
    <vt:lpwstr>Erziehungsberechtigte des Kindes</vt:lpwstr>
  </property>
  <property fmtid="{D5CDD505-2E9C-101B-9397-08002B2CF9AE}" pid="43" name="adrOrganisationseinheit">
    <vt:lpwstr>Marlon Voßbeck</vt:lpwstr>
  </property>
  <property fmtid="{D5CDD505-2E9C-101B-9397-08002B2CF9AE}" pid="44" name="adrOrt">
    <vt:lpwstr>Tecklenburg</vt:lpwstr>
  </property>
  <property fmtid="{D5CDD505-2E9C-101B-9397-08002B2CF9AE}" pid="45" name="adrPLZ">
    <vt:lpwstr>49545</vt:lpwstr>
  </property>
  <property fmtid="{D5CDD505-2E9C-101B-9397-08002B2CF9AE}" pid="46" name="adrPLZOrt">
    <vt:lpwstr>49545 Tecklenburg</vt:lpwstr>
  </property>
  <property fmtid="{D5CDD505-2E9C-101B-9397-08002B2CF9AE}" pid="47" name="adrVorname">
    <vt:lpwstr>Andrea u. Michael</vt:lpwstr>
  </property>
  <property fmtid="{D5CDD505-2E9C-101B-9397-08002B2CF9AE}" pid="48" name="adrdienstlich">
    <vt:lpwstr>1</vt:lpwstr>
  </property>
  <property fmtid="{D5CDD505-2E9C-101B-9397-08002B2CF9AE}" pid="49" name="adrextern">
    <vt:lpwstr>1</vt:lpwstr>
  </property>
  <property fmtid="{D5CDD505-2E9C-101B-9397-08002B2CF9AE}" pid="50" name="gloOrg">
    <vt:lpwstr>LWL</vt:lpwstr>
  </property>
  <property fmtid="{D5CDD505-2E9C-101B-9397-08002B2CF9AE}" pid="51" name="gloTexiDokID">
    <vt:i4>0</vt:i4>
  </property>
</Properties>
</file>